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0E6D4" w14:textId="77777777" w:rsidR="00CC617D" w:rsidRDefault="00CC617D" w:rsidP="000A3D6B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04B9FE80" w14:textId="77777777" w:rsidR="000A3D6B" w:rsidRPr="000A3D6B" w:rsidRDefault="000A3D6B" w:rsidP="000A3D6B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78A43DB6" w14:textId="77777777" w:rsidR="0031336B" w:rsidRPr="000A3D6B" w:rsidRDefault="0031336B" w:rsidP="000A3D6B">
      <w:pPr>
        <w:pStyle w:val="Default"/>
      </w:pPr>
    </w:p>
    <w:p w14:paraId="356235FC" w14:textId="77777777" w:rsidR="007306CF" w:rsidRPr="000A3D6B" w:rsidRDefault="007306CF" w:rsidP="000A3D6B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0DAC09A9" w14:textId="6749B79B" w:rsidR="0058061F" w:rsidRDefault="00DE6918" w:rsidP="000A3D6B">
      <w:pPr>
        <w:pStyle w:val="Vahedeta"/>
        <w:tabs>
          <w:tab w:val="left" w:pos="5387"/>
        </w:tabs>
        <w:rPr>
          <w:rFonts w:ascii="Times New Roman" w:hAnsi="Times New Roman" w:cs="Times New Roman"/>
          <w:sz w:val="24"/>
          <w:szCs w:val="24"/>
          <w:lang w:val="et-EE"/>
        </w:rPr>
      </w:pPr>
      <w:r w:rsidRPr="000A3D6B">
        <w:rPr>
          <w:rFonts w:ascii="Times New Roman" w:hAnsi="Times New Roman" w:cs="Times New Roman"/>
          <w:sz w:val="24"/>
          <w:szCs w:val="24"/>
          <w:lang w:val="et-EE"/>
        </w:rPr>
        <w:t>Kaasatavad vastavalt nimekirjale</w:t>
      </w:r>
      <w:r w:rsidR="000A3D6B">
        <w:rPr>
          <w:rFonts w:ascii="Times New Roman" w:hAnsi="Times New Roman" w:cs="Times New Roman"/>
          <w:sz w:val="24"/>
          <w:szCs w:val="24"/>
          <w:lang w:val="et-EE"/>
        </w:rPr>
        <w:tab/>
      </w:r>
      <w:r w:rsidR="000E2489" w:rsidRPr="000A3D6B">
        <w:rPr>
          <w:rFonts w:ascii="Times New Roman" w:hAnsi="Times New Roman" w:cs="Times New Roman"/>
          <w:sz w:val="24"/>
          <w:szCs w:val="24"/>
          <w:lang w:val="et-EE"/>
        </w:rPr>
        <w:t>7</w:t>
      </w:r>
      <w:r w:rsidR="008C53DB" w:rsidRPr="000A3D6B">
        <w:rPr>
          <w:rFonts w:ascii="Times New Roman" w:hAnsi="Times New Roman" w:cs="Times New Roman"/>
          <w:sz w:val="24"/>
          <w:szCs w:val="24"/>
          <w:lang w:val="et-EE"/>
        </w:rPr>
        <w:t>.</w:t>
      </w:r>
      <w:r w:rsidR="00BC1A51" w:rsidRPr="000A3D6B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0E2489" w:rsidRPr="000A3D6B">
        <w:rPr>
          <w:rFonts w:ascii="Times New Roman" w:hAnsi="Times New Roman" w:cs="Times New Roman"/>
          <w:sz w:val="24"/>
          <w:szCs w:val="24"/>
          <w:lang w:val="et-EE"/>
        </w:rPr>
        <w:t>august</w:t>
      </w:r>
      <w:r w:rsidR="0052141A" w:rsidRPr="000A3D6B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94280" w:rsidRPr="000A3D6B">
        <w:rPr>
          <w:rFonts w:ascii="Times New Roman" w:hAnsi="Times New Roman" w:cs="Times New Roman"/>
          <w:sz w:val="24"/>
          <w:szCs w:val="24"/>
          <w:lang w:val="et-EE"/>
        </w:rPr>
        <w:t>202</w:t>
      </w:r>
      <w:r w:rsidR="008C53DB" w:rsidRPr="000A3D6B">
        <w:rPr>
          <w:rFonts w:ascii="Times New Roman" w:hAnsi="Times New Roman" w:cs="Times New Roman"/>
          <w:sz w:val="24"/>
          <w:szCs w:val="24"/>
          <w:lang w:val="et-EE"/>
        </w:rPr>
        <w:t>5</w:t>
      </w:r>
      <w:r w:rsidR="00194280" w:rsidRPr="000A3D6B">
        <w:rPr>
          <w:rFonts w:ascii="Times New Roman" w:hAnsi="Times New Roman" w:cs="Times New Roman"/>
          <w:sz w:val="24"/>
          <w:szCs w:val="24"/>
          <w:lang w:val="et-EE"/>
        </w:rPr>
        <w:t xml:space="preserve"> nr </w:t>
      </w:r>
      <w:r w:rsidR="0014159F" w:rsidRPr="000A3D6B">
        <w:rPr>
          <w:rFonts w:ascii="Times New Roman" w:hAnsi="Times New Roman" w:cs="Times New Roman"/>
          <w:sz w:val="24"/>
          <w:szCs w:val="24"/>
          <w:lang w:val="et-EE"/>
        </w:rPr>
        <w:t>7</w:t>
      </w:r>
      <w:r w:rsidR="00183EB6" w:rsidRPr="000A3D6B">
        <w:rPr>
          <w:rFonts w:ascii="Times New Roman" w:hAnsi="Times New Roman" w:cs="Times New Roman"/>
          <w:sz w:val="24"/>
          <w:szCs w:val="24"/>
          <w:lang w:val="et-EE"/>
        </w:rPr>
        <w:t>-1.</w:t>
      </w:r>
      <w:r w:rsidR="0014159F" w:rsidRPr="000A3D6B">
        <w:rPr>
          <w:rFonts w:ascii="Times New Roman" w:hAnsi="Times New Roman" w:cs="Times New Roman"/>
          <w:sz w:val="24"/>
          <w:szCs w:val="24"/>
          <w:lang w:val="et-EE"/>
        </w:rPr>
        <w:t>3</w:t>
      </w:r>
      <w:r w:rsidR="00183EB6" w:rsidRPr="000A3D6B">
        <w:rPr>
          <w:rFonts w:ascii="Times New Roman" w:hAnsi="Times New Roman" w:cs="Times New Roman"/>
          <w:sz w:val="24"/>
          <w:szCs w:val="24"/>
          <w:lang w:val="et-EE"/>
        </w:rPr>
        <w:t>/</w:t>
      </w:r>
      <w:r w:rsidR="000A3D6B" w:rsidRPr="000A3D6B">
        <w:rPr>
          <w:rFonts w:ascii="Times New Roman" w:hAnsi="Times New Roman" w:cs="Times New Roman"/>
          <w:sz w:val="24"/>
          <w:szCs w:val="24"/>
          <w:lang w:val="et-EE"/>
        </w:rPr>
        <w:t>7-1.3/1761</w:t>
      </w:r>
      <w:r w:rsidR="000A3D6B">
        <w:rPr>
          <w:rFonts w:ascii="Times New Roman" w:hAnsi="Times New Roman" w:cs="Times New Roman"/>
          <w:sz w:val="24"/>
          <w:szCs w:val="24"/>
          <w:lang w:val="et-EE"/>
        </w:rPr>
        <w:t>-2</w:t>
      </w:r>
    </w:p>
    <w:p w14:paraId="63437265" w14:textId="77777777" w:rsidR="000A3D6B" w:rsidRDefault="000A3D6B" w:rsidP="000A3D6B">
      <w:pPr>
        <w:pStyle w:val="Vahedeta"/>
        <w:tabs>
          <w:tab w:val="left" w:pos="5387"/>
        </w:tabs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2FD4C48C" w14:textId="77777777" w:rsidR="000A3D6B" w:rsidRDefault="000A3D6B" w:rsidP="000A3D6B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591BFEAD" w14:textId="77777777" w:rsidR="000A3D6B" w:rsidRDefault="000A3D6B" w:rsidP="000A3D6B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5CABB2E9" w14:textId="77777777" w:rsidR="000A3D6B" w:rsidRPr="000A3D6B" w:rsidRDefault="000A3D6B" w:rsidP="000A3D6B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429E7448" w14:textId="7D8B6068" w:rsidR="00336CF6" w:rsidRPr="000A3D6B" w:rsidRDefault="00FD38D5" w:rsidP="000A3D6B">
      <w:pPr>
        <w:pStyle w:val="Vahedeta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0A3D6B">
        <w:rPr>
          <w:rFonts w:ascii="Times New Roman" w:hAnsi="Times New Roman" w:cs="Times New Roman"/>
          <w:b/>
          <w:sz w:val="24"/>
          <w:szCs w:val="24"/>
          <w:lang w:val="et-EE"/>
        </w:rPr>
        <w:t xml:space="preserve">Teade </w:t>
      </w:r>
      <w:r w:rsidR="000E2489" w:rsidRPr="000A3D6B">
        <w:rPr>
          <w:rFonts w:ascii="Times New Roman" w:hAnsi="Times New Roman" w:cs="Times New Roman"/>
          <w:b/>
          <w:bCs/>
          <w:sz w:val="24"/>
          <w:szCs w:val="24"/>
          <w:lang w:val="et-EE"/>
        </w:rPr>
        <w:t>Männiku tn 2 ja Pärnu mnt 13a detailplaneeringu avalik arutelu</w:t>
      </w:r>
    </w:p>
    <w:p w14:paraId="089D9A55" w14:textId="77777777" w:rsidR="00FD38D5" w:rsidRDefault="00FD38D5" w:rsidP="000A3D6B">
      <w:pPr>
        <w:pStyle w:val="Vahedeta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680C22B9" w14:textId="77777777" w:rsidR="000A3D6B" w:rsidRPr="000A3D6B" w:rsidRDefault="000A3D6B" w:rsidP="000A3D6B">
      <w:pPr>
        <w:pStyle w:val="Vahedeta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52760907" w14:textId="77777777" w:rsidR="00CA584D" w:rsidRPr="000A3D6B" w:rsidRDefault="00CA584D" w:rsidP="000A3D6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A3D6B">
        <w:rPr>
          <w:rFonts w:ascii="Times New Roman" w:hAnsi="Times New Roman" w:cs="Times New Roman"/>
          <w:sz w:val="24"/>
          <w:szCs w:val="24"/>
        </w:rPr>
        <w:t xml:space="preserve">Märjamaa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Vallavolikogu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algatas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> </w:t>
      </w:r>
      <w:hyperlink r:id="rId8" w:tooltip="https://marjamaa.kovtp.ee/documents/380086/38288042/Algatamise+otsus+nr+133.pdf/8fcbdbd2-cdf0-426c-9397-9d44a94db823" w:history="1">
        <w:r w:rsidRPr="000A3D6B">
          <w:rPr>
            <w:rStyle w:val="Hperlink"/>
            <w:rFonts w:ascii="Times New Roman" w:hAnsi="Times New Roman" w:cs="Times New Roman"/>
            <w:b/>
            <w:bCs/>
            <w:sz w:val="24"/>
            <w:szCs w:val="24"/>
          </w:rPr>
          <w:t xml:space="preserve">15. august 2023 </w:t>
        </w:r>
        <w:proofErr w:type="spellStart"/>
        <w:r w:rsidRPr="000A3D6B">
          <w:rPr>
            <w:rStyle w:val="Hperlink"/>
            <w:rFonts w:ascii="Times New Roman" w:hAnsi="Times New Roman" w:cs="Times New Roman"/>
            <w:b/>
            <w:bCs/>
            <w:sz w:val="24"/>
            <w:szCs w:val="24"/>
          </w:rPr>
          <w:t>otsusega</w:t>
        </w:r>
        <w:proofErr w:type="spellEnd"/>
        <w:r w:rsidRPr="000A3D6B">
          <w:rPr>
            <w:rStyle w:val="Hperlink"/>
            <w:rFonts w:ascii="Times New Roman" w:hAnsi="Times New Roman" w:cs="Times New Roman"/>
            <w:b/>
            <w:bCs/>
            <w:sz w:val="24"/>
            <w:szCs w:val="24"/>
          </w:rPr>
          <w:t xml:space="preserve"> nr 133</w:t>
        </w:r>
      </w:hyperlink>
      <w:r w:rsidRPr="000A3D6B">
        <w:rPr>
          <w:rFonts w:ascii="Times New Roman" w:hAnsi="Times New Roman" w:cs="Times New Roman"/>
          <w:sz w:val="24"/>
          <w:szCs w:val="24"/>
        </w:rPr>
        <w:t xml:space="preserve"> Märjamaa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alevis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asuva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Männiku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tn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 2 ja Pärnu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mnt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 13a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kinnistute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detailplaneeringu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Planeeritava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 ala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pindala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 on ca 1,74ha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hõlmab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Männiku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tn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 2 ja Pärnu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mnt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 13a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kinnistuid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 Märjamaa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alevis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Detailplaneeringu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eesmärk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katastriüksuste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jagamine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ehitusõiguse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määramine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elamute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neid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teenindavate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abihoonete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püstitamiseks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. Lisaks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antakse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detailplaneeringuga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lahendus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planeeringuala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juurdepääsule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liikluskorraldusele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parkimiskorraldusele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haljastusele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heakorrale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, ja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tehnovõrkudega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varustamisele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>.</w:t>
      </w:r>
    </w:p>
    <w:p w14:paraId="44450D90" w14:textId="77777777" w:rsidR="00CA584D" w:rsidRPr="000A3D6B" w:rsidRDefault="00CA584D" w:rsidP="000A3D6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154524CB" w14:textId="77777777" w:rsidR="00CA584D" w:rsidRPr="000A3D6B" w:rsidRDefault="00CA584D" w:rsidP="000A3D6B">
      <w:pPr>
        <w:pStyle w:val="Vahedeta"/>
        <w:rPr>
          <w:rFonts w:ascii="Times New Roman" w:hAnsi="Times New Roman" w:cs="Times New Roman"/>
          <w:sz w:val="24"/>
          <w:szCs w:val="24"/>
        </w:rPr>
      </w:pPr>
      <w:proofErr w:type="spellStart"/>
      <w:r w:rsidRPr="000A3D6B">
        <w:rPr>
          <w:rFonts w:ascii="Times New Roman" w:hAnsi="Times New Roman" w:cs="Times New Roman"/>
          <w:sz w:val="24"/>
          <w:szCs w:val="24"/>
        </w:rPr>
        <w:t>Avalik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arutelu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detailplaneeringu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kohta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avalikul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väljapanekul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toimus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 05.06.– 07.07.2025)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esitatud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arvamuste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arutamiseks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toimub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 21.08.2025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algusega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 16.00 Märjamaa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Rahvamajas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0A3D6B">
        <w:rPr>
          <w:rFonts w:ascii="Times New Roman" w:hAnsi="Times New Roman" w:cs="Times New Roman"/>
          <w:sz w:val="24"/>
          <w:szCs w:val="24"/>
        </w:rPr>
        <w:t>korrusel</w:t>
      </w:r>
      <w:proofErr w:type="spellEnd"/>
      <w:r w:rsidRPr="000A3D6B">
        <w:rPr>
          <w:rFonts w:ascii="Times New Roman" w:hAnsi="Times New Roman" w:cs="Times New Roman"/>
          <w:sz w:val="24"/>
          <w:szCs w:val="24"/>
        </w:rPr>
        <w:t>.</w:t>
      </w:r>
    </w:p>
    <w:p w14:paraId="20DA1C1A" w14:textId="433D6824" w:rsidR="00162D8D" w:rsidRDefault="00017757" w:rsidP="000A3D6B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0A3D6B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05863CC8" w14:textId="77777777" w:rsidR="000A3D6B" w:rsidRDefault="000A3D6B" w:rsidP="000A3D6B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04D6D600" w14:textId="77777777" w:rsidR="000A3D6B" w:rsidRPr="000A3D6B" w:rsidRDefault="000A3D6B" w:rsidP="000A3D6B">
      <w:pPr>
        <w:pStyle w:val="Vahedeta"/>
        <w:tabs>
          <w:tab w:val="left" w:pos="5387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44323B5E" w14:textId="08C7216F" w:rsidR="008F6712" w:rsidRPr="000A3D6B" w:rsidRDefault="00E4137D" w:rsidP="000A3D6B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0A3D6B">
        <w:rPr>
          <w:rFonts w:ascii="Times New Roman" w:hAnsi="Times New Roman" w:cs="Times New Roman"/>
          <w:sz w:val="24"/>
          <w:szCs w:val="24"/>
          <w:lang w:val="et-EE"/>
        </w:rPr>
        <w:t xml:space="preserve">(allkirjastatud digitaalselt) </w:t>
      </w:r>
      <w:r w:rsidRPr="000A3D6B">
        <w:rPr>
          <w:rFonts w:ascii="Times New Roman" w:hAnsi="Times New Roman" w:cs="Times New Roman"/>
          <w:sz w:val="24"/>
          <w:szCs w:val="24"/>
          <w:lang w:val="et-EE"/>
        </w:rPr>
        <w:br/>
        <w:t xml:space="preserve">Triin Matsalu </w:t>
      </w:r>
      <w:r w:rsidRPr="000A3D6B">
        <w:rPr>
          <w:rFonts w:ascii="Times New Roman" w:hAnsi="Times New Roman" w:cs="Times New Roman"/>
          <w:sz w:val="24"/>
          <w:szCs w:val="24"/>
          <w:lang w:val="et-EE"/>
        </w:rPr>
        <w:br/>
        <w:t>vallavanem</w:t>
      </w:r>
    </w:p>
    <w:p w14:paraId="1860EE00" w14:textId="77777777" w:rsidR="008F6712" w:rsidRPr="000A3D6B" w:rsidRDefault="008F6712" w:rsidP="000A3D6B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18D9AB14" w14:textId="77777777" w:rsidR="008F6712" w:rsidRPr="000A3D6B" w:rsidRDefault="008F6712" w:rsidP="000A3D6B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43C80FFF" w14:textId="77777777" w:rsidR="0014159F" w:rsidRPr="000A3D6B" w:rsidRDefault="0014159F" w:rsidP="000A3D6B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2BBDB7F3" w14:textId="77777777" w:rsidR="00CA584D" w:rsidRPr="000A3D6B" w:rsidRDefault="00CA584D" w:rsidP="000A3D6B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39D75956" w14:textId="77777777" w:rsidR="00CA584D" w:rsidRPr="000A3D6B" w:rsidRDefault="00CA584D" w:rsidP="000A3D6B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0F8CEBFB" w14:textId="77777777" w:rsidR="00CA584D" w:rsidRDefault="00CA584D" w:rsidP="000A3D6B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2F6D7FF1" w14:textId="77777777" w:rsidR="000A3D6B" w:rsidRDefault="000A3D6B" w:rsidP="000A3D6B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146B0A17" w14:textId="77777777" w:rsidR="000A3D6B" w:rsidRDefault="000A3D6B" w:rsidP="000A3D6B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5C116FBC" w14:textId="77777777" w:rsidR="000A3D6B" w:rsidRDefault="000A3D6B" w:rsidP="000A3D6B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0E0F70E2" w14:textId="77777777" w:rsidR="000A3D6B" w:rsidRDefault="000A3D6B" w:rsidP="000A3D6B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668A839B" w14:textId="77777777" w:rsidR="000A3D6B" w:rsidRDefault="000A3D6B" w:rsidP="000A3D6B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56B455E3" w14:textId="77777777" w:rsidR="000A3D6B" w:rsidRDefault="000A3D6B" w:rsidP="000A3D6B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0512F372" w14:textId="77777777" w:rsidR="000A3D6B" w:rsidRPr="000A3D6B" w:rsidRDefault="000A3D6B" w:rsidP="000A3D6B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0AF49B1A" w14:textId="77777777" w:rsidR="00CA584D" w:rsidRPr="000A3D6B" w:rsidRDefault="00CA584D" w:rsidP="000A3D6B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305E342C" w14:textId="77777777" w:rsidR="0014159F" w:rsidRPr="000A3D6B" w:rsidRDefault="0014159F" w:rsidP="000A3D6B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55CC9825" w14:textId="77777777" w:rsidR="0014159F" w:rsidRPr="000A3D6B" w:rsidRDefault="0014159F" w:rsidP="000A3D6B">
      <w:pPr>
        <w:pStyle w:val="Vahedeta"/>
        <w:rPr>
          <w:rFonts w:ascii="Times New Roman" w:hAnsi="Times New Roman" w:cs="Times New Roman"/>
          <w:iCs/>
          <w:sz w:val="24"/>
          <w:szCs w:val="24"/>
        </w:rPr>
      </w:pPr>
      <w:r w:rsidRPr="000A3D6B">
        <w:rPr>
          <w:rFonts w:ascii="Times New Roman" w:hAnsi="Times New Roman" w:cs="Times New Roman"/>
          <w:iCs/>
          <w:sz w:val="24"/>
          <w:szCs w:val="24"/>
        </w:rPr>
        <w:t xml:space="preserve">Gerli Kangur </w:t>
      </w:r>
      <w:r w:rsidRPr="000A3D6B">
        <w:rPr>
          <w:rFonts w:ascii="Times New Roman" w:hAnsi="Times New Roman" w:cs="Times New Roman"/>
          <w:iCs/>
          <w:sz w:val="24"/>
          <w:szCs w:val="24"/>
        </w:rPr>
        <w:br/>
        <w:t xml:space="preserve">5455 0403 gerli.kangur@marjamaa.ee  </w:t>
      </w:r>
    </w:p>
    <w:p w14:paraId="2515A012" w14:textId="77777777" w:rsidR="0014159F" w:rsidRPr="00017757" w:rsidRDefault="0014159F" w:rsidP="008B20FD">
      <w:pPr>
        <w:pStyle w:val="Vahedeta"/>
        <w:rPr>
          <w:rFonts w:ascii="Times New Roman" w:hAnsi="Times New Roman" w:cs="Times New Roman"/>
          <w:i/>
          <w:sz w:val="24"/>
          <w:szCs w:val="24"/>
          <w:lang w:val="et-EE"/>
        </w:rPr>
      </w:pPr>
    </w:p>
    <w:sectPr w:rsidR="0014159F" w:rsidRPr="00017757" w:rsidSect="0073086F">
      <w:headerReference w:type="first" r:id="rId9"/>
      <w:footerReference w:type="first" r:id="rId10"/>
      <w:pgSz w:w="11907" w:h="16443" w:code="1"/>
      <w:pgMar w:top="680" w:right="851" w:bottom="68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AB831" w14:textId="77777777" w:rsidR="007404B1" w:rsidRPr="00F835CD" w:rsidRDefault="007404B1" w:rsidP="008849EB">
      <w:pPr>
        <w:spacing w:after="0" w:line="240" w:lineRule="auto"/>
      </w:pPr>
      <w:r w:rsidRPr="00F835CD">
        <w:separator/>
      </w:r>
    </w:p>
  </w:endnote>
  <w:endnote w:type="continuationSeparator" w:id="0">
    <w:p w14:paraId="1E9B9793" w14:textId="77777777" w:rsidR="007404B1" w:rsidRPr="00F835CD" w:rsidRDefault="007404B1" w:rsidP="008849EB">
      <w:pPr>
        <w:spacing w:after="0" w:line="240" w:lineRule="auto"/>
      </w:pPr>
      <w:r w:rsidRPr="00F835C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A4E5F" w14:textId="77777777" w:rsidR="00123576" w:rsidRPr="00F835CD" w:rsidRDefault="00123576" w:rsidP="00123576">
    <w:pPr>
      <w:pBdr>
        <w:top w:val="single" w:sz="4" w:space="1" w:color="auto"/>
      </w:pBdr>
      <w:tabs>
        <w:tab w:val="left" w:pos="2977"/>
        <w:tab w:val="left" w:pos="6521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16"/>
        <w:szCs w:val="16"/>
      </w:rPr>
    </w:pPr>
    <w:r w:rsidRPr="00F835CD">
      <w:rPr>
        <w:rFonts w:ascii="Times New Roman" w:eastAsia="Times New Roman" w:hAnsi="Times New Roman" w:cs="Times New Roman"/>
        <w:color w:val="000000"/>
        <w:sz w:val="16"/>
        <w:szCs w:val="16"/>
      </w:rPr>
      <w:t>Tehnika tn 11</w:t>
    </w:r>
    <w:r w:rsidRPr="00F835CD">
      <w:rPr>
        <w:rFonts w:ascii="Times New Roman" w:eastAsia="Times New Roman" w:hAnsi="Times New Roman" w:cs="Times New Roman"/>
        <w:color w:val="000000"/>
        <w:sz w:val="16"/>
        <w:szCs w:val="16"/>
      </w:rPr>
      <w:tab/>
      <w:t>Telefon  +372 489 8851</w:t>
    </w:r>
    <w:r w:rsidRPr="00F835CD">
      <w:rPr>
        <w:rFonts w:ascii="Times New Roman" w:eastAsia="Times New Roman" w:hAnsi="Times New Roman" w:cs="Times New Roman"/>
        <w:noProof/>
        <w:color w:val="000000"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71F94F0" wp14:editId="11A1B493">
              <wp:simplePos x="0" y="0"/>
              <wp:positionH relativeFrom="page">
                <wp:posOffset>0</wp:posOffset>
              </wp:positionH>
              <wp:positionV relativeFrom="page">
                <wp:posOffset>-1008380</wp:posOffset>
              </wp:positionV>
              <wp:extent cx="5852160" cy="615950"/>
              <wp:effectExtent l="0" t="1270" r="5715" b="190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2160" cy="615950"/>
                        <a:chOff x="10717" y="13296"/>
                        <a:chExt cx="1162" cy="970"/>
                      </a:xfrm>
                    </wpg:grpSpPr>
                    <wpg:grpSp>
                      <wpg:cNvPr id="3" name="Group 2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5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6" name="Freeform 4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5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6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7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5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928C6" w14:textId="77777777" w:rsidR="00123576" w:rsidRPr="00F835CD" w:rsidRDefault="00123576" w:rsidP="00123576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F835CD">
                              <w:fldChar w:fldCharType="begin"/>
                            </w:r>
                            <w:r w:rsidRPr="00F835CD">
                              <w:instrText xml:space="preserve"> PAGE   \* MERGEFORMAT </w:instrText>
                            </w:r>
                            <w:r w:rsidRPr="00F835CD">
                              <w:fldChar w:fldCharType="separate"/>
                            </w:r>
                            <w:r w:rsidR="00E67B6C" w:rsidRPr="00F835CD">
                              <w:rPr>
                                <w:color w:val="4F81BD"/>
                              </w:rPr>
                              <w:t>1</w:t>
                            </w:r>
                            <w:r w:rsidRPr="00F835CD"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1F94F0" id="Group 1" o:spid="_x0000_s1026" style="position:absolute;margin-left:0;margin-top:-79.4pt;width:460.8pt;height:48.5pt;z-index:251659264;mso-position-horizontal-relative:page;mso-position-vertical-relative:page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" o:allowincell="f">
              <v:group id="Group 2" o:spid="_x0000_s1027" style="position:absolute;left:10717;top:13815;width:1162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o:lock v:ext="edit" aspectratio="t"/>
                <v:group id="Group 3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o:lock v:ext="edit" aspectratio="t"/>
                  <v:shape id="Freeform 4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5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6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7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8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9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0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1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2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8" type="#_x0000_t202" style="position:absolute;left:10821;top:13296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YBuwQAAANsAAAAPAAAAZHJzL2Rvd25yZXYueG1sRE/NasJA&#10;EL4LfYdlCr3pJkKL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F4xgG7BAAAA2wAAAA8AAAAA&#10;AAAAAAAAAAAABwIAAGRycy9kb3ducmV2LnhtbFBLBQYAAAAAAwADALcAAAD1AgAAAAA=&#10;" filled="f" stroked="f">
                <v:textbox inset=",0,,0">
                  <w:txbxContent>
                    <w:p w14:paraId="039928C6" w14:textId="77777777" w:rsidR="00123576" w:rsidRPr="00F835CD" w:rsidRDefault="00123576" w:rsidP="00123576">
                      <w:pPr>
                        <w:jc w:val="center"/>
                        <w:rPr>
                          <w:color w:val="4F81BD"/>
                        </w:rPr>
                      </w:pPr>
                      <w:r w:rsidRPr="00F835CD">
                        <w:fldChar w:fldCharType="begin"/>
                      </w:r>
                      <w:r w:rsidRPr="00F835CD">
                        <w:instrText xml:space="preserve"> PAGE   \* MERGEFORMAT </w:instrText>
                      </w:r>
                      <w:r w:rsidRPr="00F835CD">
                        <w:fldChar w:fldCharType="separate"/>
                      </w:r>
                      <w:r w:rsidR="00E67B6C" w:rsidRPr="00F835CD">
                        <w:rPr>
                          <w:color w:val="4F81BD"/>
                        </w:rPr>
                        <w:t>1</w:t>
                      </w:r>
                      <w:r w:rsidRPr="00F835CD"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F835CD">
      <w:rPr>
        <w:rFonts w:ascii="Times New Roman" w:eastAsia="Times New Roman" w:hAnsi="Times New Roman" w:cs="Times New Roman"/>
        <w:color w:val="000000"/>
        <w:sz w:val="16"/>
        <w:szCs w:val="16"/>
      </w:rPr>
      <w:tab/>
      <w:t>Registrikood 77000447</w:t>
    </w:r>
  </w:p>
  <w:p w14:paraId="5ECD6754" w14:textId="77777777" w:rsidR="00123576" w:rsidRPr="00F835CD" w:rsidRDefault="00123576" w:rsidP="00123576">
    <w:pPr>
      <w:pBdr>
        <w:top w:val="single" w:sz="4" w:space="1" w:color="auto"/>
      </w:pBdr>
      <w:tabs>
        <w:tab w:val="left" w:pos="2977"/>
        <w:tab w:val="left" w:pos="6521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16"/>
        <w:szCs w:val="16"/>
      </w:rPr>
    </w:pPr>
    <w:r w:rsidRPr="00F835CD">
      <w:rPr>
        <w:rFonts w:ascii="Times New Roman" w:eastAsia="Times New Roman" w:hAnsi="Times New Roman" w:cs="Times New Roman"/>
        <w:color w:val="000000"/>
        <w:sz w:val="16"/>
        <w:szCs w:val="16"/>
      </w:rPr>
      <w:t>Märjamaa alev</w:t>
    </w:r>
    <w:r w:rsidRPr="00F835CD">
      <w:rPr>
        <w:rFonts w:ascii="Times New Roman" w:eastAsia="Times New Roman" w:hAnsi="Times New Roman" w:cs="Times New Roman"/>
        <w:color w:val="000000"/>
        <w:sz w:val="16"/>
        <w:szCs w:val="16"/>
      </w:rPr>
      <w:tab/>
      <w:t xml:space="preserve">E-post </w:t>
    </w:r>
    <w:hyperlink r:id="rId1" w:history="1">
      <w:r w:rsidRPr="00F835CD">
        <w:rPr>
          <w:rStyle w:val="Hperlink"/>
          <w:rFonts w:ascii="Times New Roman" w:eastAsia="Times New Roman" w:hAnsi="Times New Roman" w:cs="Times New Roman"/>
          <w:sz w:val="16"/>
          <w:szCs w:val="16"/>
        </w:rPr>
        <w:t>marjamaa@marjamaa.ee</w:t>
      </w:r>
    </w:hyperlink>
    <w:r w:rsidRPr="00F835CD">
      <w:rPr>
        <w:rFonts w:ascii="Times New Roman" w:eastAsia="Times New Roman" w:hAnsi="Times New Roman" w:cs="Times New Roman"/>
        <w:color w:val="000000"/>
        <w:sz w:val="16"/>
        <w:szCs w:val="16"/>
      </w:rPr>
      <w:t xml:space="preserve"> </w:t>
    </w:r>
    <w:r w:rsidRPr="00F835CD">
      <w:rPr>
        <w:rFonts w:ascii="Times New Roman" w:eastAsia="Times New Roman" w:hAnsi="Times New Roman" w:cs="Times New Roman"/>
        <w:color w:val="000000"/>
        <w:sz w:val="16"/>
        <w:szCs w:val="16"/>
      </w:rPr>
      <w:tab/>
      <w:t xml:space="preserve">SEB Pank EE 411010802004561005 </w:t>
    </w:r>
  </w:p>
  <w:p w14:paraId="0901F309" w14:textId="77777777" w:rsidR="00123576" w:rsidRPr="00F835CD" w:rsidRDefault="00123576" w:rsidP="00123576">
    <w:pPr>
      <w:pBdr>
        <w:top w:val="single" w:sz="4" w:space="1" w:color="auto"/>
      </w:pBdr>
      <w:tabs>
        <w:tab w:val="left" w:pos="2977"/>
        <w:tab w:val="left" w:pos="6521"/>
      </w:tabs>
      <w:spacing w:after="0" w:line="240" w:lineRule="auto"/>
      <w:ind w:right="360"/>
      <w:rPr>
        <w:rFonts w:ascii="Times New Roman" w:eastAsia="Times New Roman" w:hAnsi="Times New Roman" w:cs="Times New Roman"/>
        <w:sz w:val="16"/>
        <w:szCs w:val="16"/>
      </w:rPr>
    </w:pPr>
    <w:r w:rsidRPr="00F835CD">
      <w:rPr>
        <w:rFonts w:ascii="Times New Roman" w:eastAsia="Times New Roman" w:hAnsi="Times New Roman" w:cs="Times New Roman"/>
        <w:color w:val="000000"/>
        <w:sz w:val="16"/>
        <w:szCs w:val="16"/>
      </w:rPr>
      <w:t>78304 Rapla maakond</w:t>
    </w:r>
    <w:r w:rsidRPr="00F835CD">
      <w:rPr>
        <w:rFonts w:ascii="Times New Roman" w:eastAsia="Times New Roman" w:hAnsi="Times New Roman" w:cs="Times New Roman"/>
        <w:color w:val="000000"/>
        <w:sz w:val="16"/>
        <w:szCs w:val="16"/>
      </w:rPr>
      <w:tab/>
    </w:r>
    <w:hyperlink r:id="rId2" w:history="1">
      <w:r w:rsidRPr="00F835CD">
        <w:rPr>
          <w:rStyle w:val="Hperlink"/>
          <w:rFonts w:ascii="Times New Roman" w:eastAsia="Times New Roman" w:hAnsi="Times New Roman" w:cs="Times New Roman"/>
          <w:sz w:val="16"/>
          <w:szCs w:val="16"/>
        </w:rPr>
        <w:t>http://marjamaa.kovtp.ee/uldinfo</w:t>
      </w:r>
    </w:hyperlink>
    <w:r w:rsidRPr="00F835CD">
      <w:rPr>
        <w:rFonts w:ascii="Times New Roman" w:eastAsia="Times New Roman" w:hAnsi="Times New Roman" w:cs="Times New Roman"/>
        <w:color w:val="000000"/>
        <w:sz w:val="16"/>
        <w:szCs w:val="16"/>
      </w:rPr>
      <w:t xml:space="preserve"> </w:t>
    </w:r>
    <w:r w:rsidRPr="00F835CD">
      <w:rPr>
        <w:rFonts w:ascii="Times New Roman" w:eastAsia="Times New Roman" w:hAnsi="Times New Roman" w:cs="Times New Roman"/>
        <w:color w:val="000000"/>
        <w:sz w:val="16"/>
        <w:szCs w:val="16"/>
      </w:rPr>
      <w:tab/>
      <w:t>Swedbank EE122200001120076243</w:t>
    </w:r>
  </w:p>
  <w:p w14:paraId="2AD55ADD" w14:textId="77777777" w:rsidR="001E0C13" w:rsidRPr="00F835CD" w:rsidRDefault="001E0C13" w:rsidP="0012357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E971F" w14:textId="77777777" w:rsidR="007404B1" w:rsidRPr="00F835CD" w:rsidRDefault="007404B1" w:rsidP="008849EB">
      <w:pPr>
        <w:spacing w:after="0" w:line="240" w:lineRule="auto"/>
      </w:pPr>
      <w:r w:rsidRPr="00F835CD">
        <w:separator/>
      </w:r>
    </w:p>
  </w:footnote>
  <w:footnote w:type="continuationSeparator" w:id="0">
    <w:p w14:paraId="4DBBE14D" w14:textId="77777777" w:rsidR="007404B1" w:rsidRPr="00F835CD" w:rsidRDefault="007404B1" w:rsidP="008849EB">
      <w:pPr>
        <w:spacing w:after="0" w:line="240" w:lineRule="auto"/>
      </w:pPr>
      <w:r w:rsidRPr="00F835C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B1FA3" w14:textId="77777777" w:rsidR="000D4759" w:rsidRPr="00F835CD" w:rsidRDefault="000D4759" w:rsidP="000D475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085966C4" w14:textId="77777777" w:rsidR="000D4759" w:rsidRPr="00F835CD" w:rsidRDefault="000D4759" w:rsidP="000D475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36"/>
        <w:szCs w:val="36"/>
      </w:rPr>
    </w:pPr>
    <w:r w:rsidRPr="00F835CD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1" locked="1" layoutInCell="1" allowOverlap="0" wp14:anchorId="0983D999" wp14:editId="223F72B0">
          <wp:simplePos x="0" y="0"/>
          <wp:positionH relativeFrom="column">
            <wp:align>center</wp:align>
          </wp:positionH>
          <wp:positionV relativeFrom="topMargin">
            <wp:align>center</wp:align>
          </wp:positionV>
          <wp:extent cx="525600" cy="583200"/>
          <wp:effectExtent l="0" t="0" r="8255" b="7620"/>
          <wp:wrapSquare wrapText="bothSides"/>
          <wp:docPr id="18" name="Pil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600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C829AB" w14:textId="77777777" w:rsidR="000D4759" w:rsidRPr="00F835CD" w:rsidRDefault="000D4759" w:rsidP="000D475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F835CD">
      <w:rPr>
        <w:rFonts w:ascii="Times New Roman" w:eastAsia="Times New Roman" w:hAnsi="Times New Roman" w:cs="Times New Roman"/>
        <w:sz w:val="36"/>
        <w:szCs w:val="36"/>
      </w:rPr>
      <w:t>MÄRJAMAA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51B65"/>
    <w:multiLevelType w:val="hybridMultilevel"/>
    <w:tmpl w:val="7994B07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D5AA2"/>
    <w:multiLevelType w:val="hybridMultilevel"/>
    <w:tmpl w:val="0E92705A"/>
    <w:lvl w:ilvl="0" w:tplc="0B82EA5A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E6911"/>
    <w:multiLevelType w:val="hybridMultilevel"/>
    <w:tmpl w:val="FAA655B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F667F"/>
    <w:multiLevelType w:val="hybridMultilevel"/>
    <w:tmpl w:val="771860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85EAC"/>
    <w:multiLevelType w:val="hybridMultilevel"/>
    <w:tmpl w:val="48DEBA2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30426"/>
    <w:multiLevelType w:val="hybridMultilevel"/>
    <w:tmpl w:val="AE185B3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656739">
    <w:abstractNumId w:val="2"/>
  </w:num>
  <w:num w:numId="2" w16cid:durableId="1438328988">
    <w:abstractNumId w:val="3"/>
  </w:num>
  <w:num w:numId="3" w16cid:durableId="849955833">
    <w:abstractNumId w:val="4"/>
  </w:num>
  <w:num w:numId="4" w16cid:durableId="1824196388">
    <w:abstractNumId w:val="5"/>
  </w:num>
  <w:num w:numId="5" w16cid:durableId="1592277469">
    <w:abstractNumId w:val="0"/>
  </w:num>
  <w:num w:numId="6" w16cid:durableId="456879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0C4"/>
    <w:rsid w:val="00017757"/>
    <w:rsid w:val="00020B89"/>
    <w:rsid w:val="0002454F"/>
    <w:rsid w:val="00077FDB"/>
    <w:rsid w:val="000920EE"/>
    <w:rsid w:val="000A3D6B"/>
    <w:rsid w:val="000B13C7"/>
    <w:rsid w:val="000C0B54"/>
    <w:rsid w:val="000D4759"/>
    <w:rsid w:val="000E2489"/>
    <w:rsid w:val="00110688"/>
    <w:rsid w:val="00123576"/>
    <w:rsid w:val="0012682D"/>
    <w:rsid w:val="0014078C"/>
    <w:rsid w:val="0014159F"/>
    <w:rsid w:val="001444BC"/>
    <w:rsid w:val="00152DE3"/>
    <w:rsid w:val="00162D8D"/>
    <w:rsid w:val="00163D93"/>
    <w:rsid w:val="0016421F"/>
    <w:rsid w:val="0016545E"/>
    <w:rsid w:val="00170E5E"/>
    <w:rsid w:val="00174C60"/>
    <w:rsid w:val="0018082A"/>
    <w:rsid w:val="00183EB6"/>
    <w:rsid w:val="00194280"/>
    <w:rsid w:val="001A3B8E"/>
    <w:rsid w:val="001A53CA"/>
    <w:rsid w:val="001B046B"/>
    <w:rsid w:val="001B6112"/>
    <w:rsid w:val="001D1DA7"/>
    <w:rsid w:val="001E0C13"/>
    <w:rsid w:val="001E216D"/>
    <w:rsid w:val="001E53F8"/>
    <w:rsid w:val="001E7839"/>
    <w:rsid w:val="001E7A1C"/>
    <w:rsid w:val="00200215"/>
    <w:rsid w:val="00214E60"/>
    <w:rsid w:val="0023664D"/>
    <w:rsid w:val="00251529"/>
    <w:rsid w:val="0025171C"/>
    <w:rsid w:val="00260F09"/>
    <w:rsid w:val="0027266E"/>
    <w:rsid w:val="002961A6"/>
    <w:rsid w:val="002A2ECA"/>
    <w:rsid w:val="002A7919"/>
    <w:rsid w:val="002C3144"/>
    <w:rsid w:val="002D26C8"/>
    <w:rsid w:val="002E3B5F"/>
    <w:rsid w:val="002E5237"/>
    <w:rsid w:val="002F2A87"/>
    <w:rsid w:val="00300537"/>
    <w:rsid w:val="00300E9D"/>
    <w:rsid w:val="003043E5"/>
    <w:rsid w:val="0030515C"/>
    <w:rsid w:val="0031336B"/>
    <w:rsid w:val="00331A00"/>
    <w:rsid w:val="00336CF6"/>
    <w:rsid w:val="0036194F"/>
    <w:rsid w:val="00365D63"/>
    <w:rsid w:val="00383EDA"/>
    <w:rsid w:val="003A7F14"/>
    <w:rsid w:val="003B0876"/>
    <w:rsid w:val="003C4D20"/>
    <w:rsid w:val="003C60DB"/>
    <w:rsid w:val="003E2CF7"/>
    <w:rsid w:val="003F33A5"/>
    <w:rsid w:val="00404150"/>
    <w:rsid w:val="004168FC"/>
    <w:rsid w:val="00460406"/>
    <w:rsid w:val="00466911"/>
    <w:rsid w:val="0047103D"/>
    <w:rsid w:val="00477A0D"/>
    <w:rsid w:val="004A29C0"/>
    <w:rsid w:val="004B0BE0"/>
    <w:rsid w:val="0052141A"/>
    <w:rsid w:val="00523D49"/>
    <w:rsid w:val="00533BAE"/>
    <w:rsid w:val="00537470"/>
    <w:rsid w:val="00541738"/>
    <w:rsid w:val="005551C6"/>
    <w:rsid w:val="0056352D"/>
    <w:rsid w:val="005654D4"/>
    <w:rsid w:val="00573618"/>
    <w:rsid w:val="00573C55"/>
    <w:rsid w:val="0058061F"/>
    <w:rsid w:val="0059422C"/>
    <w:rsid w:val="00597879"/>
    <w:rsid w:val="005A0F5C"/>
    <w:rsid w:val="005A5D99"/>
    <w:rsid w:val="005A74B7"/>
    <w:rsid w:val="005B5F9C"/>
    <w:rsid w:val="005B6D99"/>
    <w:rsid w:val="005C3337"/>
    <w:rsid w:val="005D7C80"/>
    <w:rsid w:val="005F3359"/>
    <w:rsid w:val="00607480"/>
    <w:rsid w:val="00614CE7"/>
    <w:rsid w:val="0066173B"/>
    <w:rsid w:val="00664BB9"/>
    <w:rsid w:val="00670753"/>
    <w:rsid w:val="00675182"/>
    <w:rsid w:val="00680C84"/>
    <w:rsid w:val="00687D01"/>
    <w:rsid w:val="0069667D"/>
    <w:rsid w:val="006A3C0B"/>
    <w:rsid w:val="007053B0"/>
    <w:rsid w:val="00714D23"/>
    <w:rsid w:val="00715C42"/>
    <w:rsid w:val="007207E4"/>
    <w:rsid w:val="007243B5"/>
    <w:rsid w:val="007306CF"/>
    <w:rsid w:val="0073086F"/>
    <w:rsid w:val="007336BC"/>
    <w:rsid w:val="007404B1"/>
    <w:rsid w:val="007640D6"/>
    <w:rsid w:val="0078659D"/>
    <w:rsid w:val="007B0545"/>
    <w:rsid w:val="007C30C8"/>
    <w:rsid w:val="007C5CA1"/>
    <w:rsid w:val="007E16FA"/>
    <w:rsid w:val="007F0D6C"/>
    <w:rsid w:val="007F7543"/>
    <w:rsid w:val="00803A8B"/>
    <w:rsid w:val="0082693C"/>
    <w:rsid w:val="00870D0D"/>
    <w:rsid w:val="008849EB"/>
    <w:rsid w:val="008B0E95"/>
    <w:rsid w:val="008B20FD"/>
    <w:rsid w:val="008C53DB"/>
    <w:rsid w:val="008C70C4"/>
    <w:rsid w:val="008E310E"/>
    <w:rsid w:val="008E6F9A"/>
    <w:rsid w:val="008F6712"/>
    <w:rsid w:val="00902184"/>
    <w:rsid w:val="00906825"/>
    <w:rsid w:val="00923931"/>
    <w:rsid w:val="00927ED2"/>
    <w:rsid w:val="00935B98"/>
    <w:rsid w:val="0093783B"/>
    <w:rsid w:val="009445F5"/>
    <w:rsid w:val="00947B60"/>
    <w:rsid w:val="00956773"/>
    <w:rsid w:val="00962F59"/>
    <w:rsid w:val="00963B7C"/>
    <w:rsid w:val="0098715D"/>
    <w:rsid w:val="00990EE8"/>
    <w:rsid w:val="009C4613"/>
    <w:rsid w:val="009D094B"/>
    <w:rsid w:val="009E52D9"/>
    <w:rsid w:val="009F0FDE"/>
    <w:rsid w:val="009F2145"/>
    <w:rsid w:val="00A05116"/>
    <w:rsid w:val="00A135EC"/>
    <w:rsid w:val="00A165F4"/>
    <w:rsid w:val="00A66561"/>
    <w:rsid w:val="00A85004"/>
    <w:rsid w:val="00A97D11"/>
    <w:rsid w:val="00AA265B"/>
    <w:rsid w:val="00AB5BCD"/>
    <w:rsid w:val="00AC5E1D"/>
    <w:rsid w:val="00AE364C"/>
    <w:rsid w:val="00B02CB8"/>
    <w:rsid w:val="00B03EDD"/>
    <w:rsid w:val="00B32563"/>
    <w:rsid w:val="00B34D63"/>
    <w:rsid w:val="00B37ED3"/>
    <w:rsid w:val="00B44CF9"/>
    <w:rsid w:val="00B802EF"/>
    <w:rsid w:val="00B836B3"/>
    <w:rsid w:val="00B942E0"/>
    <w:rsid w:val="00BC1194"/>
    <w:rsid w:val="00BC1A51"/>
    <w:rsid w:val="00BC282B"/>
    <w:rsid w:val="00BC343D"/>
    <w:rsid w:val="00BC49A5"/>
    <w:rsid w:val="00BE74B6"/>
    <w:rsid w:val="00BF1B24"/>
    <w:rsid w:val="00BF1B94"/>
    <w:rsid w:val="00C064A9"/>
    <w:rsid w:val="00C46122"/>
    <w:rsid w:val="00C532E3"/>
    <w:rsid w:val="00C7082A"/>
    <w:rsid w:val="00CA5573"/>
    <w:rsid w:val="00CA57D9"/>
    <w:rsid w:val="00CA584D"/>
    <w:rsid w:val="00CC6095"/>
    <w:rsid w:val="00CC617D"/>
    <w:rsid w:val="00CD39CB"/>
    <w:rsid w:val="00CF3D0E"/>
    <w:rsid w:val="00D56026"/>
    <w:rsid w:val="00D76243"/>
    <w:rsid w:val="00D821DD"/>
    <w:rsid w:val="00D856D1"/>
    <w:rsid w:val="00DD2B48"/>
    <w:rsid w:val="00DE171D"/>
    <w:rsid w:val="00DE49BB"/>
    <w:rsid w:val="00DE6918"/>
    <w:rsid w:val="00DF1F30"/>
    <w:rsid w:val="00E05E7A"/>
    <w:rsid w:val="00E07852"/>
    <w:rsid w:val="00E246E0"/>
    <w:rsid w:val="00E32829"/>
    <w:rsid w:val="00E32D1D"/>
    <w:rsid w:val="00E4137D"/>
    <w:rsid w:val="00E66AB7"/>
    <w:rsid w:val="00E67B6C"/>
    <w:rsid w:val="00E71764"/>
    <w:rsid w:val="00E8153C"/>
    <w:rsid w:val="00EA376D"/>
    <w:rsid w:val="00EC33B5"/>
    <w:rsid w:val="00EC6AEE"/>
    <w:rsid w:val="00F02FDC"/>
    <w:rsid w:val="00F030C1"/>
    <w:rsid w:val="00F0339C"/>
    <w:rsid w:val="00F11C58"/>
    <w:rsid w:val="00F15CA0"/>
    <w:rsid w:val="00F20F97"/>
    <w:rsid w:val="00F40053"/>
    <w:rsid w:val="00F43F27"/>
    <w:rsid w:val="00F53426"/>
    <w:rsid w:val="00F62A02"/>
    <w:rsid w:val="00F82391"/>
    <w:rsid w:val="00F835CD"/>
    <w:rsid w:val="00FA77B7"/>
    <w:rsid w:val="00FA7A74"/>
    <w:rsid w:val="00FD38D5"/>
    <w:rsid w:val="00FD50ED"/>
    <w:rsid w:val="00FD6609"/>
    <w:rsid w:val="00FE1BFC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21818"/>
  <w15:docId w15:val="{0FDF37AB-09F0-4A55-89DE-5591621E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paragraph" w:styleId="Pealkiri1">
    <w:name w:val="heading 1"/>
    <w:basedOn w:val="Normaallaad"/>
    <w:next w:val="Normaallaad"/>
    <w:link w:val="Pealkiri1Mrk"/>
    <w:qFormat/>
    <w:rsid w:val="008B20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C60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0511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49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49EB"/>
  </w:style>
  <w:style w:type="paragraph" w:styleId="Jalus">
    <w:name w:val="footer"/>
    <w:basedOn w:val="Normaallaad"/>
    <w:link w:val="JalusMrk"/>
    <w:uiPriority w:val="99"/>
    <w:unhideWhenUsed/>
    <w:rsid w:val="008849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849EB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8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849EB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1E0C13"/>
    <w:rPr>
      <w:color w:val="0000FF" w:themeColor="hyperlink"/>
      <w:u w:val="single"/>
    </w:rPr>
  </w:style>
  <w:style w:type="paragraph" w:customStyle="1" w:styleId="Default">
    <w:name w:val="Default"/>
    <w:rsid w:val="0031336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t-EE" w:eastAsia="et-EE" w:bidi="hi-IN"/>
    </w:rPr>
  </w:style>
  <w:style w:type="paragraph" w:styleId="Vahedeta">
    <w:name w:val="No Spacing"/>
    <w:uiPriority w:val="1"/>
    <w:qFormat/>
    <w:rsid w:val="0031336B"/>
    <w:pPr>
      <w:spacing w:after="0" w:line="240" w:lineRule="auto"/>
    </w:pPr>
  </w:style>
  <w:style w:type="character" w:customStyle="1" w:styleId="fontstyle01">
    <w:name w:val="fontstyle01"/>
    <w:rsid w:val="001E783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Pealkiri1Mrk">
    <w:name w:val="Pealkiri 1 Märk"/>
    <w:basedOn w:val="Liguvaikefont"/>
    <w:link w:val="Pealkiri1"/>
    <w:rsid w:val="008B20FD"/>
    <w:rPr>
      <w:rFonts w:ascii="Times New Roman" w:eastAsia="Times New Roman" w:hAnsi="Times New Roman" w:cs="Times New Roman"/>
      <w:b/>
      <w:sz w:val="24"/>
      <w:szCs w:val="20"/>
      <w:lang w:val="en-GB"/>
    </w:rPr>
  </w:style>
  <w:style w:type="table" w:styleId="Kontuurtabel">
    <w:name w:val="Table Grid"/>
    <w:basedOn w:val="Normaaltabel"/>
    <w:uiPriority w:val="59"/>
    <w:rsid w:val="00BF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lastatudhperlink">
    <w:name w:val="FollowedHyperlink"/>
    <w:basedOn w:val="Liguvaikefont"/>
    <w:uiPriority w:val="99"/>
    <w:semiHidden/>
    <w:unhideWhenUsed/>
    <w:rsid w:val="00A85004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17757"/>
    <w:rPr>
      <w:color w:val="605E5C"/>
      <w:shd w:val="clear" w:color="auto" w:fill="E1DFDD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C60D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051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jamaa.kovtp.ee/documents/380086/38288042/Algatamise+otsus+nr+133.pdf/8fcbdbd2-cdf0-426c-9397-9d44a94db8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marjamaa.kovtp.ee/uldinfo" TargetMode="External"/><Relationship Id="rId1" Type="http://schemas.openxmlformats.org/officeDocument/2006/relationships/hyperlink" Target="mailto:marjamaa@marjama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ana\Downloads\kirja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E313B-E7B4-4D97-9951-3D043DE3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kirjamall</Template>
  <TotalTime>3</TotalTime>
  <Pages>1</Pages>
  <Words>188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Maiu Haljas</cp:lastModifiedBy>
  <cp:revision>4</cp:revision>
  <dcterms:created xsi:type="dcterms:W3CDTF">2025-08-07T06:35:00Z</dcterms:created>
  <dcterms:modified xsi:type="dcterms:W3CDTF">2025-08-07T14:10:00Z</dcterms:modified>
</cp:coreProperties>
</file>